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CA8F" w14:textId="77777777" w:rsidR="007054EA" w:rsidRDefault="00B346CA">
      <w:pPr>
        <w:pStyle w:val="Textbody"/>
        <w:spacing w:before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2223E4" wp14:editId="31C7BE71">
                <wp:simplePos x="0" y="0"/>
                <wp:positionH relativeFrom="column">
                  <wp:posOffset>-232560</wp:posOffset>
                </wp:positionH>
                <wp:positionV relativeFrom="paragraph">
                  <wp:posOffset>-201960</wp:posOffset>
                </wp:positionV>
                <wp:extent cx="5141160" cy="8209080"/>
                <wp:effectExtent l="19050" t="19050" r="40440" b="39570"/>
                <wp:wrapNone/>
                <wp:docPr id="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1160" cy="82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7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3A67234" w14:textId="77777777" w:rsidR="007054EA" w:rsidRDefault="007054EA"/>
                        </w:txbxContent>
                      </wps:txbx>
                      <wps:bodyPr vert="horz" wrap="square" lIns="19080" tIns="19080" rIns="19080" bIns="190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223E4" id="Rectangle 11" o:spid="_x0000_s1026" style="position:absolute;left:0;text-align:left;margin-left:-18.3pt;margin-top:-15.9pt;width:404.8pt;height:646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" strokeweight="1.41mm">
                <v:textbox inset=".53mm,.53mm,.53mm,.53mm">
                  <w:txbxContent>
                    <w:p w14:paraId="33A67234" w14:textId="77777777" w:rsidR="007054EA" w:rsidRDefault="007054EA"/>
                  </w:txbxContent>
                </v:textbox>
              </v:rect>
            </w:pict>
          </mc:Fallback>
        </mc:AlternateContent>
      </w:r>
      <w:r>
        <w:rPr>
          <w:rFonts w:eastAsia="標楷體"/>
          <w:sz w:val="72"/>
        </w:rPr>
        <w:t>德明財經科技大學</w:t>
      </w:r>
    </w:p>
    <w:p w14:paraId="5FF7ACDC" w14:textId="77777777" w:rsidR="007054EA" w:rsidRDefault="00B346CA">
      <w:pPr>
        <w:pStyle w:val="Textbody"/>
        <w:spacing w:before="360"/>
        <w:jc w:val="center"/>
        <w:rPr>
          <w:rFonts w:eastAsia="標楷體"/>
          <w:sz w:val="72"/>
        </w:rPr>
      </w:pPr>
      <w:r>
        <w:rPr>
          <w:rFonts w:eastAsia="標楷體"/>
          <w:sz w:val="72"/>
        </w:rPr>
        <w:t>合約名稱</w:t>
      </w:r>
    </w:p>
    <w:p w14:paraId="3BAF6DC2" w14:textId="77777777" w:rsidR="007054EA" w:rsidRDefault="00B346CA">
      <w:pPr>
        <w:pStyle w:val="Textbody"/>
        <w:spacing w:before="2880"/>
        <w:rPr>
          <w:rFonts w:eastAsia="標楷體"/>
          <w:sz w:val="36"/>
        </w:rPr>
      </w:pPr>
      <w:r>
        <w:rPr>
          <w:rFonts w:eastAsia="標楷體"/>
          <w:sz w:val="36"/>
        </w:rPr>
        <w:t>簽約公司：</w:t>
      </w:r>
    </w:p>
    <w:p w14:paraId="54126C4A" w14:textId="77777777" w:rsidR="007054EA" w:rsidRDefault="00B346CA">
      <w:pPr>
        <w:pStyle w:val="Textbody"/>
        <w:rPr>
          <w:rFonts w:eastAsia="標楷體"/>
          <w:sz w:val="36"/>
        </w:rPr>
      </w:pPr>
      <w:r>
        <w:rPr>
          <w:rFonts w:eastAsia="標楷體"/>
          <w:sz w:val="36"/>
        </w:rPr>
        <w:t>合約內容：</w:t>
      </w:r>
    </w:p>
    <w:p w14:paraId="61D1314A" w14:textId="77777777" w:rsidR="007054EA" w:rsidRDefault="00B346CA">
      <w:pPr>
        <w:pStyle w:val="Textbody"/>
        <w:rPr>
          <w:rFonts w:eastAsia="標楷體"/>
          <w:sz w:val="36"/>
        </w:rPr>
      </w:pPr>
      <w:r>
        <w:rPr>
          <w:rFonts w:eastAsia="標楷體"/>
          <w:sz w:val="36"/>
        </w:rPr>
        <w:t>合約金額：</w:t>
      </w:r>
    </w:p>
    <w:p w14:paraId="315CDEFE" w14:textId="77777777" w:rsidR="007054EA" w:rsidRDefault="00B346CA">
      <w:pPr>
        <w:pStyle w:val="Textbody"/>
        <w:rPr>
          <w:rFonts w:eastAsia="標楷體"/>
          <w:sz w:val="36"/>
        </w:rPr>
      </w:pPr>
      <w:r>
        <w:rPr>
          <w:rFonts w:eastAsia="標楷體"/>
          <w:sz w:val="36"/>
        </w:rPr>
        <w:t>合約期間：</w:t>
      </w:r>
    </w:p>
    <w:p w14:paraId="52E37A75" w14:textId="77777777" w:rsidR="007054EA" w:rsidRDefault="00B346CA">
      <w:pPr>
        <w:pStyle w:val="Textbody"/>
        <w:rPr>
          <w:rFonts w:eastAsia="標楷體"/>
          <w:sz w:val="36"/>
        </w:rPr>
      </w:pPr>
      <w:r>
        <w:rPr>
          <w:rFonts w:eastAsia="標楷體"/>
          <w:sz w:val="36"/>
        </w:rPr>
        <w:t>保固期間：</w:t>
      </w:r>
    </w:p>
    <w:p w14:paraId="7BDDBF94" w14:textId="77777777" w:rsidR="007054EA" w:rsidRDefault="00B346CA">
      <w:pPr>
        <w:pStyle w:val="Textbody"/>
        <w:rPr>
          <w:rFonts w:eastAsia="標楷體"/>
          <w:sz w:val="36"/>
        </w:rPr>
      </w:pPr>
      <w:r>
        <w:rPr>
          <w:rFonts w:eastAsia="標楷體"/>
          <w:sz w:val="36"/>
        </w:rPr>
        <w:t>簽約日期：</w:t>
      </w:r>
    </w:p>
    <w:p w14:paraId="050B923F" w14:textId="77777777" w:rsidR="007054EA" w:rsidRDefault="00B346CA">
      <w:pPr>
        <w:pStyle w:val="Textbody"/>
        <w:rPr>
          <w:rFonts w:eastAsia="標楷體"/>
          <w:sz w:val="36"/>
        </w:rPr>
      </w:pPr>
      <w:r>
        <w:rPr>
          <w:rFonts w:eastAsia="標楷體"/>
          <w:sz w:val="36"/>
        </w:rPr>
        <w:t>合約到期日：</w:t>
      </w:r>
    </w:p>
    <w:p w14:paraId="27F62992" w14:textId="77777777" w:rsidR="007054EA" w:rsidRDefault="00B346CA">
      <w:pPr>
        <w:pStyle w:val="Textbody"/>
        <w:rPr>
          <w:rFonts w:eastAsia="標楷體"/>
          <w:sz w:val="36"/>
        </w:rPr>
      </w:pPr>
      <w:r>
        <w:rPr>
          <w:rFonts w:eastAsia="標楷體"/>
          <w:sz w:val="36"/>
        </w:rPr>
        <w:t>承辦單位</w:t>
      </w:r>
      <w:r>
        <w:rPr>
          <w:rFonts w:eastAsia="標楷體"/>
          <w:sz w:val="36"/>
        </w:rPr>
        <w:t>/</w:t>
      </w:r>
      <w:r>
        <w:rPr>
          <w:rFonts w:eastAsia="標楷體"/>
          <w:sz w:val="36"/>
        </w:rPr>
        <w:t>人：</w:t>
      </w:r>
    </w:p>
    <w:p w14:paraId="29A57FBC" w14:textId="77777777" w:rsidR="007054EA" w:rsidRDefault="00B346CA">
      <w:pPr>
        <w:pStyle w:val="Textbody"/>
      </w:pPr>
      <w:r>
        <w:rPr>
          <w:rFonts w:eastAsia="標楷體"/>
          <w:sz w:val="36"/>
        </w:rPr>
        <w:t>合約總編號：</w:t>
      </w:r>
    </w:p>
    <w:sectPr w:rsidR="007054EA">
      <w:pgSz w:w="11906" w:h="16838"/>
      <w:pgMar w:top="2268" w:right="2268" w:bottom="226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E0841" w14:textId="77777777" w:rsidR="00B346CA" w:rsidRDefault="00B346CA">
      <w:r>
        <w:separator/>
      </w:r>
    </w:p>
  </w:endnote>
  <w:endnote w:type="continuationSeparator" w:id="0">
    <w:p w14:paraId="40190C18" w14:textId="77777777" w:rsidR="00B346CA" w:rsidRDefault="00B3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1AA1" w14:textId="77777777" w:rsidR="00B346CA" w:rsidRDefault="00B346CA">
      <w:r>
        <w:rPr>
          <w:color w:val="000000"/>
        </w:rPr>
        <w:separator/>
      </w:r>
    </w:p>
  </w:footnote>
  <w:footnote w:type="continuationSeparator" w:id="0">
    <w:p w14:paraId="027F145D" w14:textId="77777777" w:rsidR="00B346CA" w:rsidRDefault="00B34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54EA"/>
    <w:rsid w:val="007054EA"/>
    <w:rsid w:val="00B346CA"/>
    <w:rsid w:val="00CF221E"/>
    <w:rsid w:val="00F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372B"/>
  <w15:docId w15:val="{493DBBC8-6B93-4814-88CA-179B8642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德明技術學院</dc:title>
  <dc:subject/>
  <dc:creator>klhuang</dc:creator>
  <dc:description/>
  <cp:lastModifiedBy>user</cp:lastModifiedBy>
  <cp:revision>2</cp:revision>
  <cp:lastPrinted>2003-03-05T09:15:00Z</cp:lastPrinted>
  <dcterms:created xsi:type="dcterms:W3CDTF">2025-11-27T10:21:00Z</dcterms:created>
  <dcterms:modified xsi:type="dcterms:W3CDTF">2025-11-27T10:21:00Z</dcterms:modified>
</cp:coreProperties>
</file>