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2677F" w14:textId="77777777" w:rsidR="005C79DE" w:rsidRDefault="00711EF6">
      <w:pPr>
        <w:pStyle w:val="a3"/>
        <w:snapToGrid w:val="0"/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德明財經科技大學</w:t>
      </w:r>
    </w:p>
    <w:p w14:paraId="1FA92005" w14:textId="77777777" w:rsidR="005C79DE" w:rsidRDefault="00711EF6">
      <w:pPr>
        <w:pStyle w:val="a3"/>
        <w:snapToGrid w:val="0"/>
        <w:spacing w:after="180" w:line="50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學生校外實習履歷表</w:t>
      </w:r>
    </w:p>
    <w:p w14:paraId="363E3217" w14:textId="77777777" w:rsidR="005C79DE" w:rsidRDefault="00711EF6">
      <w:pPr>
        <w:pStyle w:val="a3"/>
        <w:snapToGrid w:val="0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填表日期：</w:t>
      </w: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日</w:t>
      </w:r>
    </w:p>
    <w:tbl>
      <w:tblPr>
        <w:tblW w:w="951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5"/>
        <w:gridCol w:w="2386"/>
        <w:gridCol w:w="1276"/>
        <w:gridCol w:w="2673"/>
        <w:gridCol w:w="1884"/>
      </w:tblGrid>
      <w:tr w:rsidR="005C79DE" w14:paraId="27D112D3" w14:textId="77777777">
        <w:tblPrEx>
          <w:tblCellMar>
            <w:top w:w="0" w:type="dxa"/>
            <w:bottom w:w="0" w:type="dxa"/>
          </w:tblCellMar>
        </w:tblPrEx>
        <w:trPr>
          <w:trHeight w:val="351"/>
          <w:jc w:val="center"/>
        </w:trPr>
        <w:tc>
          <w:tcPr>
            <w:tcW w:w="9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460C5" w14:textId="77777777" w:rsidR="005C79DE" w:rsidRDefault="00711EF6">
            <w:pPr>
              <w:pStyle w:val="a3"/>
              <w:snapToGrid w:val="0"/>
              <w:spacing w:before="54" w:after="54"/>
            </w:pPr>
            <w:r>
              <w:rPr>
                <w:rFonts w:ascii="Wingdings" w:eastAsia="Wingdings" w:hAnsi="Wingdings" w:cs="Wingdings"/>
                <w:b/>
                <w:szCs w:val="24"/>
              </w:rPr>
              <w:t></w:t>
            </w:r>
            <w:r>
              <w:rPr>
                <w:rFonts w:ascii="標楷體" w:eastAsia="標楷體" w:hAnsi="標楷體"/>
                <w:b/>
                <w:szCs w:val="24"/>
              </w:rPr>
              <w:t>個人基本資料</w:t>
            </w:r>
          </w:p>
        </w:tc>
      </w:tr>
      <w:tr w:rsidR="005C79DE" w14:paraId="09614B20" w14:textId="77777777" w:rsidTr="00D151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BF768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F0097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64FFD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英文姓名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5A0D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686F5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最近半年內</w:t>
            </w:r>
          </w:p>
          <w:p w14:paraId="52941D80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二吋半身</w:t>
            </w:r>
          </w:p>
          <w:p w14:paraId="173C8FB2" w14:textId="77777777" w:rsidR="005C79DE" w:rsidRDefault="00711EF6">
            <w:pPr>
              <w:pStyle w:val="a3"/>
              <w:snapToGrid w:val="0"/>
              <w:jc w:val="center"/>
            </w:pPr>
            <w:r>
              <w:rPr>
                <w:rFonts w:ascii="標楷體" w:eastAsia="標楷體" w:hAnsi="標楷體"/>
                <w:sz w:val="20"/>
              </w:rPr>
              <w:t>脫帽照片</w:t>
            </w:r>
          </w:p>
        </w:tc>
      </w:tr>
      <w:tr w:rsidR="005C79DE" w14:paraId="2081B6A5" w14:textId="77777777" w:rsidTr="00D151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BCB96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出生日期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E25D7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E75C1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出生地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8665A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B3A20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51DB" w14:paraId="6B1F9D71" w14:textId="77777777" w:rsidTr="00D151DB">
        <w:tblPrEx>
          <w:tblCellMar>
            <w:top w:w="0" w:type="dxa"/>
            <w:bottom w:w="0" w:type="dxa"/>
          </w:tblCellMar>
        </w:tblPrEx>
        <w:trPr>
          <w:trHeight w:val="364"/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89A54" w14:textId="77777777" w:rsidR="00D151DB" w:rsidRDefault="00D151DB" w:rsidP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性別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55FCF" w14:textId="77777777" w:rsidR="00D151DB" w:rsidRDefault="00D151DB" w:rsidP="00D151DB">
            <w:pPr>
              <w:pStyle w:val="a3"/>
              <w:snapToGrid w:val="0"/>
              <w:jc w:val="both"/>
            </w:pP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男   </w:t>
            </w: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95321" w14:textId="268614CC" w:rsidR="00D151DB" w:rsidRDefault="00D151DB" w:rsidP="00D151DB">
            <w:pPr>
              <w:pStyle w:val="a3"/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兵役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6E50A" w14:textId="00D89B7F" w:rsidR="00D151DB" w:rsidRDefault="00D151DB" w:rsidP="00D151DB">
            <w:pPr>
              <w:pStyle w:val="a3"/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□役畢 □未役 □免役</w:t>
            </w: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D987B" w14:textId="77777777" w:rsidR="00D151DB" w:rsidRDefault="00D151DB" w:rsidP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51DB" w14:paraId="2E096EE4" w14:textId="77777777" w:rsidTr="00D151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CD1C8" w14:textId="77777777" w:rsidR="00D151DB" w:rsidRDefault="00D151DB" w:rsidP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893BD" w14:textId="77777777" w:rsidR="00D151DB" w:rsidRDefault="00D151DB" w:rsidP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88855" w14:textId="77777777" w:rsidR="00D151DB" w:rsidRDefault="00D151DB" w:rsidP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行動電話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31A72" w14:textId="77777777" w:rsidR="00D151DB" w:rsidRDefault="00D151DB" w:rsidP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A3AAA" w14:textId="77777777" w:rsidR="00D151DB" w:rsidRDefault="00D151DB" w:rsidP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51DB" w14:paraId="61D29F6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FE04B" w14:textId="77777777" w:rsidR="00D151DB" w:rsidRDefault="00D151DB" w:rsidP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聯絡地址</w:t>
            </w:r>
          </w:p>
        </w:tc>
        <w:tc>
          <w:tcPr>
            <w:tcW w:w="6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C7151" w14:textId="77777777" w:rsidR="00D151DB" w:rsidRDefault="00D151DB" w:rsidP="00D151DB">
            <w:pPr>
              <w:pStyle w:val="a3"/>
              <w:snapToGrid w:val="0"/>
            </w:pPr>
            <w:r>
              <w:rPr>
                <w:rFonts w:ascii="標楷體" w:eastAsia="標楷體" w:hAnsi="標楷體"/>
                <w:szCs w:val="24"/>
                <w:u w:val="single"/>
              </w:rPr>
              <w:t xml:space="preserve">　　　　</w:t>
            </w:r>
            <w:r>
              <w:rPr>
                <w:rFonts w:ascii="標楷體" w:eastAsia="標楷體" w:hAnsi="標楷體"/>
                <w:szCs w:val="24"/>
              </w:rPr>
              <w:t>縣(市)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　　　　</w:t>
            </w:r>
            <w:r>
              <w:rPr>
                <w:rFonts w:ascii="標楷體" w:eastAsia="標楷體" w:hAnsi="標楷體"/>
                <w:szCs w:val="24"/>
              </w:rPr>
              <w:t>市(鄉/鎮/區)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　　　</w:t>
            </w:r>
            <w:r>
              <w:rPr>
                <w:rFonts w:ascii="標楷體" w:eastAsia="標楷體" w:hAnsi="標楷體"/>
                <w:szCs w:val="24"/>
              </w:rPr>
              <w:t>里(村)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　 </w:t>
            </w:r>
            <w:r>
              <w:rPr>
                <w:rFonts w:ascii="標楷體" w:eastAsia="標楷體" w:hAnsi="標楷體"/>
                <w:szCs w:val="24"/>
              </w:rPr>
              <w:t>鄰</w:t>
            </w:r>
          </w:p>
          <w:p w14:paraId="041402A0" w14:textId="77777777" w:rsidR="00D151DB" w:rsidRDefault="00D151DB" w:rsidP="00D151DB">
            <w:pPr>
              <w:pStyle w:val="a3"/>
              <w:snapToGrid w:val="0"/>
            </w:pPr>
            <w:r>
              <w:rPr>
                <w:rFonts w:ascii="標楷體" w:eastAsia="標楷體" w:hAnsi="標楷體"/>
                <w:szCs w:val="24"/>
                <w:u w:val="single"/>
              </w:rPr>
              <w:t xml:space="preserve">　　　　　</w:t>
            </w:r>
            <w:r>
              <w:rPr>
                <w:rFonts w:ascii="標楷體" w:eastAsia="標楷體" w:hAnsi="標楷體"/>
                <w:szCs w:val="24"/>
              </w:rPr>
              <w:t>路(街)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Cs w:val="24"/>
              </w:rPr>
              <w:t>段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Cs w:val="24"/>
              </w:rPr>
              <w:t>巷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Cs w:val="24"/>
              </w:rPr>
              <w:t>弄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Cs w:val="24"/>
              </w:rPr>
              <w:t>號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Cs w:val="24"/>
              </w:rPr>
              <w:t>樓</w:t>
            </w: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57192" w14:textId="77777777" w:rsidR="00D151DB" w:rsidRDefault="00D151DB" w:rsidP="00D151DB">
            <w:pPr>
              <w:pStyle w:val="a3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D151DB" w14:paraId="552EB92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A9A3E" w14:textId="77777777" w:rsidR="00D151DB" w:rsidRDefault="00D151DB" w:rsidP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電子郵件</w:t>
            </w:r>
          </w:p>
        </w:tc>
        <w:tc>
          <w:tcPr>
            <w:tcW w:w="6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C3C94" w14:textId="77777777" w:rsidR="00D151DB" w:rsidRDefault="00D151DB" w:rsidP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CBD80" w14:textId="77777777" w:rsidR="00D151DB" w:rsidRDefault="00D151DB" w:rsidP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51DB" w14:paraId="7BC87E93" w14:textId="77777777" w:rsidTr="00D151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9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11AD3" w14:textId="77777777" w:rsidR="00D151DB" w:rsidRDefault="00D151DB" w:rsidP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家長姓名</w:t>
            </w:r>
          </w:p>
        </w:tc>
        <w:tc>
          <w:tcPr>
            <w:tcW w:w="2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F09CF" w14:textId="77777777" w:rsidR="00D151DB" w:rsidRDefault="00D151DB" w:rsidP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83F77" w14:textId="77777777" w:rsidR="00D151DB" w:rsidRDefault="00D151DB" w:rsidP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稱謂</w:t>
            </w:r>
          </w:p>
        </w:tc>
        <w:tc>
          <w:tcPr>
            <w:tcW w:w="455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7760C" w14:textId="623D6045" w:rsidR="00D151DB" w:rsidRDefault="00D151DB" w:rsidP="00D151DB">
            <w:pPr>
              <w:pStyle w:val="a3"/>
              <w:snapToGrid w:val="0"/>
            </w:pP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父 </w:t>
            </w: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母 </w:t>
            </w: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其他：</w:t>
            </w:r>
            <w:r>
              <w:rPr>
                <w:rFonts w:ascii="新細明體" w:eastAsia="新細明體" w:hAnsi="新細明體"/>
                <w:szCs w:val="24"/>
                <w:u w:val="single"/>
              </w:rPr>
              <w:t xml:space="preserve">         </w:t>
            </w:r>
          </w:p>
        </w:tc>
      </w:tr>
      <w:tr w:rsidR="00D151DB" w14:paraId="52148270" w14:textId="77777777" w:rsidTr="00D151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9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CD3E6" w14:textId="77777777" w:rsidR="00D151DB" w:rsidRDefault="00D151DB" w:rsidP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行動電話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9FA31" w14:textId="77777777" w:rsidR="00D151DB" w:rsidRDefault="00D151DB" w:rsidP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00942" w14:textId="77777777" w:rsidR="00D151DB" w:rsidRDefault="00D151DB" w:rsidP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緊急聯絡</w:t>
            </w:r>
          </w:p>
        </w:tc>
        <w:tc>
          <w:tcPr>
            <w:tcW w:w="4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0128D" w14:textId="77777777" w:rsidR="00D151DB" w:rsidRDefault="00D151DB" w:rsidP="00D151DB">
            <w:pPr>
              <w:pStyle w:val="a3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7DCED02" w14:textId="77777777" w:rsidR="005C79DE" w:rsidRDefault="005C79DE">
      <w:pPr>
        <w:pStyle w:val="a3"/>
        <w:snapToGrid w:val="0"/>
        <w:jc w:val="center"/>
        <w:rPr>
          <w:rFonts w:ascii="標楷體" w:eastAsia="標楷體" w:hAnsi="標楷體"/>
          <w:szCs w:val="24"/>
        </w:rPr>
      </w:pPr>
    </w:p>
    <w:tbl>
      <w:tblPr>
        <w:tblW w:w="951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7"/>
        <w:gridCol w:w="2159"/>
        <w:gridCol w:w="1618"/>
        <w:gridCol w:w="751"/>
        <w:gridCol w:w="1727"/>
        <w:gridCol w:w="2502"/>
      </w:tblGrid>
      <w:tr w:rsidR="005C79DE" w14:paraId="71495DF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5C43" w14:textId="77777777" w:rsidR="005C79DE" w:rsidRDefault="00711EF6">
            <w:pPr>
              <w:pStyle w:val="a3"/>
              <w:snapToGrid w:val="0"/>
              <w:spacing w:before="54" w:after="54"/>
            </w:pPr>
            <w:r>
              <w:rPr>
                <w:rFonts w:ascii="Wingdings" w:eastAsia="Wingdings" w:hAnsi="Wingdings" w:cs="Wingdings"/>
                <w:b/>
                <w:szCs w:val="24"/>
              </w:rPr>
              <w:t></w:t>
            </w:r>
            <w:r>
              <w:rPr>
                <w:rFonts w:ascii="標楷體" w:eastAsia="標楷體" w:hAnsi="標楷體"/>
                <w:b/>
                <w:szCs w:val="24"/>
              </w:rPr>
              <w:t>教育程度</w:t>
            </w:r>
          </w:p>
        </w:tc>
      </w:tr>
      <w:tr w:rsidR="005C79DE" w14:paraId="7071401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6AEAA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學歷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772D1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學校名稱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CAB91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科系所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ECC3E" w14:textId="77777777" w:rsidR="005C79DE" w:rsidRDefault="00711EF6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年級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E35F2" w14:textId="77777777" w:rsidR="005C79DE" w:rsidRDefault="00711EF6">
            <w:pPr>
              <w:pStyle w:val="a3"/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就讀狀況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8736E" w14:textId="77777777" w:rsidR="005C79DE" w:rsidRDefault="00711EF6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預計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Times New Roman" w:eastAsia="標楷體" w:hAnsi="Times New Roman"/>
                <w:szCs w:val="24"/>
              </w:rPr>
              <w:t>修業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期間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5C79DE" w14:paraId="5749335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4993B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大學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7556A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德明財經科技大學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462FA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5F5C0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1AAED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畢業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在學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740AE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~</w:t>
            </w:r>
          </w:p>
        </w:tc>
      </w:tr>
      <w:tr w:rsidR="005C79DE" w14:paraId="547CA00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39288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高中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43E5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E95E4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8FC4E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42A2F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畢業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肄業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30B7D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~</w:t>
            </w:r>
          </w:p>
        </w:tc>
      </w:tr>
    </w:tbl>
    <w:p w14:paraId="4C13789E" w14:textId="77777777" w:rsidR="005C79DE" w:rsidRDefault="005C79DE">
      <w:pPr>
        <w:pStyle w:val="a3"/>
        <w:snapToGrid w:val="0"/>
        <w:jc w:val="center"/>
        <w:rPr>
          <w:rFonts w:ascii="標楷體" w:eastAsia="標楷體" w:hAnsi="標楷體"/>
          <w:szCs w:val="24"/>
        </w:rPr>
      </w:pPr>
    </w:p>
    <w:tbl>
      <w:tblPr>
        <w:tblW w:w="951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8"/>
        <w:gridCol w:w="2812"/>
        <w:gridCol w:w="2392"/>
        <w:gridCol w:w="1549"/>
        <w:gridCol w:w="1323"/>
      </w:tblGrid>
      <w:tr w:rsidR="005C79DE" w14:paraId="06FB50B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723F6" w14:textId="77777777" w:rsidR="005C79DE" w:rsidRDefault="00711EF6">
            <w:pPr>
              <w:pStyle w:val="a3"/>
              <w:snapToGrid w:val="0"/>
              <w:spacing w:before="54" w:after="54"/>
            </w:pPr>
            <w:r>
              <w:rPr>
                <w:rFonts w:ascii="Wingdings" w:eastAsia="Wingdings" w:hAnsi="Wingdings" w:cs="Wingdings"/>
                <w:b/>
                <w:szCs w:val="24"/>
              </w:rPr>
              <w:t></w:t>
            </w:r>
            <w:r>
              <w:rPr>
                <w:rFonts w:ascii="標楷體" w:eastAsia="標楷體" w:hAnsi="標楷體"/>
                <w:b/>
                <w:szCs w:val="24"/>
              </w:rPr>
              <w:t>語言與電腦應用能力</w:t>
            </w:r>
          </w:p>
        </w:tc>
      </w:tr>
      <w:tr w:rsidR="005C79DE" w14:paraId="2288038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32BE1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語言</w:t>
            </w:r>
          </w:p>
        </w:tc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73C90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程度</w:t>
            </w:r>
          </w:p>
        </w:tc>
        <w:tc>
          <w:tcPr>
            <w:tcW w:w="5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B5AD2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檢定證照</w:t>
            </w:r>
          </w:p>
        </w:tc>
      </w:tr>
      <w:tr w:rsidR="005C79DE" w14:paraId="26F53E3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C38B2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7D8A9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F96A0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證照名稱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39B1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分數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等級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EC4E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日期</w:t>
            </w:r>
          </w:p>
        </w:tc>
      </w:tr>
      <w:tr w:rsidR="005C79DE" w14:paraId="70371E8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162BC" w14:textId="77777777" w:rsidR="005C79DE" w:rsidRDefault="00711EF6">
            <w:pPr>
              <w:pStyle w:val="a3"/>
              <w:snapToGrid w:val="0"/>
            </w:pPr>
            <w:r>
              <w:rPr>
                <w:rFonts w:ascii="新細明體" w:eastAsia="新細明體" w:hAnsi="新細明體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szCs w:val="24"/>
              </w:rPr>
              <w:t>英語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57F18" w14:textId="77777777" w:rsidR="005C79DE" w:rsidRDefault="00711EF6">
            <w:pPr>
              <w:pStyle w:val="a3"/>
              <w:snapToGrid w:val="0"/>
              <w:jc w:val="center"/>
            </w:pP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優</w:t>
            </w: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好</w:t>
            </w: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普通</w:t>
            </w: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少許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9896C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9B592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8ADE" w14:textId="77777777" w:rsidR="005C79DE" w:rsidRDefault="00711EF6">
            <w:pPr>
              <w:pStyle w:val="a3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月</w:t>
            </w:r>
          </w:p>
        </w:tc>
      </w:tr>
      <w:tr w:rsidR="005C79DE" w14:paraId="5D77B5D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BA7AC" w14:textId="77777777" w:rsidR="005C79DE" w:rsidRDefault="00711EF6">
            <w:pPr>
              <w:pStyle w:val="a3"/>
              <w:snapToGrid w:val="0"/>
            </w:pPr>
            <w:r>
              <w:rPr>
                <w:rFonts w:ascii="新細明體" w:eastAsia="新細明體" w:hAnsi="新細明體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szCs w:val="24"/>
              </w:rPr>
              <w:t>日語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17A0" w14:textId="77777777" w:rsidR="005C79DE" w:rsidRDefault="00711EF6">
            <w:pPr>
              <w:pStyle w:val="a3"/>
              <w:snapToGrid w:val="0"/>
              <w:jc w:val="center"/>
            </w:pP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優</w:t>
            </w: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好</w:t>
            </w: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普通</w:t>
            </w: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少許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31A0F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B8F7C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C6050" w14:textId="77777777" w:rsidR="005C79DE" w:rsidRDefault="00711EF6">
            <w:pPr>
              <w:pStyle w:val="a3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月</w:t>
            </w:r>
          </w:p>
        </w:tc>
      </w:tr>
      <w:tr w:rsidR="005C79DE" w14:paraId="0C5AE8C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84F66" w14:textId="77777777" w:rsidR="005C79DE" w:rsidRDefault="00711EF6">
            <w:pPr>
              <w:pStyle w:val="a3"/>
              <w:snapToGrid w:val="0"/>
            </w:pPr>
            <w:r>
              <w:rPr>
                <w:rFonts w:ascii="新細明體" w:eastAsia="新細明體" w:hAnsi="新細明體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szCs w:val="24"/>
              </w:rPr>
              <w:t>台語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客語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其他外語：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</w:t>
            </w:r>
          </w:p>
        </w:tc>
      </w:tr>
      <w:tr w:rsidR="005C79DE" w14:paraId="4DD8026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0E347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電腦應用</w:t>
            </w:r>
          </w:p>
          <w:p w14:paraId="353BCB1F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能力</w:t>
            </w:r>
          </w:p>
        </w:tc>
        <w:tc>
          <w:tcPr>
            <w:tcW w:w="8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C442B" w14:textId="77777777" w:rsidR="005C79DE" w:rsidRDefault="00711EF6">
            <w:pPr>
              <w:pStyle w:val="a3"/>
              <w:snapToGrid w:val="0"/>
            </w:pP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Times New Roman" w:eastAsia="新細明體" w:hAnsi="Times New Roman"/>
                <w:szCs w:val="24"/>
              </w:rPr>
              <w:t>Word</w:t>
            </w:r>
            <w:r>
              <w:rPr>
                <w:rFonts w:ascii="新細明體" w:eastAsia="新細明體" w:hAnsi="新細明體"/>
                <w:szCs w:val="24"/>
              </w:rPr>
              <w:t xml:space="preserve"> □</w:t>
            </w:r>
            <w:r>
              <w:rPr>
                <w:rFonts w:ascii="Times New Roman" w:eastAsia="新細明體" w:hAnsi="Times New Roman"/>
                <w:szCs w:val="24"/>
              </w:rPr>
              <w:t xml:space="preserve">Excel </w:t>
            </w: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Times New Roman" w:eastAsia="新細明體" w:hAnsi="Times New Roman"/>
                <w:szCs w:val="24"/>
              </w:rPr>
              <w:t xml:space="preserve">Power Point </w:t>
            </w: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其他：</w:t>
            </w:r>
            <w:r>
              <w:rPr>
                <w:rFonts w:ascii="新細明體" w:eastAsia="新細明體" w:hAnsi="新細明體"/>
                <w:szCs w:val="24"/>
                <w:u w:val="single"/>
              </w:rPr>
              <w:t xml:space="preserve">                </w:t>
            </w:r>
          </w:p>
          <w:p w14:paraId="700012A4" w14:textId="77777777" w:rsidR="005C79DE" w:rsidRDefault="00711EF6">
            <w:pPr>
              <w:pStyle w:val="a3"/>
              <w:snapToGrid w:val="0"/>
            </w:pPr>
            <w:r>
              <w:rPr>
                <w:rFonts w:ascii="標楷體" w:eastAsia="標楷體" w:hAnsi="標楷體"/>
                <w:szCs w:val="24"/>
              </w:rPr>
              <w:t>中文輸入每分鐘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szCs w:val="24"/>
              </w:rPr>
              <w:t>字／英文輸入每分鐘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szCs w:val="24"/>
              </w:rPr>
              <w:t>字</w:t>
            </w:r>
          </w:p>
        </w:tc>
      </w:tr>
    </w:tbl>
    <w:p w14:paraId="72E222AE" w14:textId="77777777" w:rsidR="005C79DE" w:rsidRDefault="005C79DE">
      <w:pPr>
        <w:pStyle w:val="a3"/>
        <w:snapToGrid w:val="0"/>
        <w:jc w:val="center"/>
        <w:rPr>
          <w:rFonts w:ascii="標楷體" w:eastAsia="標楷體" w:hAnsi="標楷體"/>
          <w:szCs w:val="24"/>
        </w:rPr>
      </w:pPr>
    </w:p>
    <w:tbl>
      <w:tblPr>
        <w:tblW w:w="951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3"/>
        <w:gridCol w:w="1041"/>
        <w:gridCol w:w="1781"/>
        <w:gridCol w:w="1182"/>
        <w:gridCol w:w="1886"/>
        <w:gridCol w:w="1351"/>
      </w:tblGrid>
      <w:tr w:rsidR="005C79DE" w14:paraId="47408A6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95C8D" w14:textId="77777777" w:rsidR="005C79DE" w:rsidRDefault="00711EF6">
            <w:pPr>
              <w:pStyle w:val="a3"/>
              <w:snapToGrid w:val="0"/>
              <w:spacing w:before="54" w:after="54"/>
            </w:pPr>
            <w:r>
              <w:rPr>
                <w:rFonts w:ascii="Wingdings" w:eastAsia="Wingdings" w:hAnsi="Wingdings" w:cs="Wingdings"/>
                <w:b/>
                <w:szCs w:val="24"/>
              </w:rPr>
              <w:t></w:t>
            </w:r>
            <w:r>
              <w:rPr>
                <w:rFonts w:ascii="標楷體" w:eastAsia="標楷體" w:hAnsi="標楷體"/>
                <w:b/>
                <w:szCs w:val="24"/>
              </w:rPr>
              <w:t>工作經驗</w:t>
            </w:r>
            <w:r>
              <w:rPr>
                <w:rFonts w:ascii="標楷體" w:eastAsia="標楷體" w:hAnsi="標楷體"/>
                <w:b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szCs w:val="24"/>
              </w:rPr>
              <w:t>打工經歷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) </w:t>
            </w:r>
            <w:r>
              <w:rPr>
                <w:rFonts w:ascii="Times New Roman" w:eastAsia="標楷體" w:hAnsi="Times New Roman"/>
                <w:sz w:val="20"/>
              </w:rPr>
              <w:t>請提供</w:t>
            </w:r>
            <w:r>
              <w:rPr>
                <w:rFonts w:ascii="Times New Roman" w:eastAsia="標楷體" w:hAnsi="Times New Roman"/>
                <w:sz w:val="20"/>
              </w:rPr>
              <w:t>2</w:t>
            </w:r>
            <w:r>
              <w:rPr>
                <w:rFonts w:ascii="Times New Roman" w:eastAsia="標楷體" w:hAnsi="Times New Roman"/>
                <w:sz w:val="20"/>
              </w:rPr>
              <w:t>個最近的工作經歷</w:t>
            </w:r>
          </w:p>
        </w:tc>
      </w:tr>
      <w:tr w:rsidR="005C79DE" w14:paraId="0EED656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B6572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公司行號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機構名稱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F84D4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職位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79E9E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主要職務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CF8ED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薪資待遇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67AA8" w14:textId="77777777" w:rsidR="005C79DE" w:rsidRDefault="00711EF6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szCs w:val="24"/>
              </w:rPr>
              <w:t>起迄期間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C61B7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離職原因</w:t>
            </w:r>
          </w:p>
        </w:tc>
      </w:tr>
      <w:tr w:rsidR="005C79DE" w14:paraId="2C83BCD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8C610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327E2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DDB4D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2D66A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8783F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~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9FDA0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51DB" w14:paraId="3FA4E84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A9B32" w14:textId="77777777" w:rsidR="00D151DB" w:rsidRDefault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0DA40" w14:textId="77777777" w:rsidR="00D151DB" w:rsidRDefault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1CAA8" w14:textId="77777777" w:rsidR="00D151DB" w:rsidRDefault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836BE" w14:textId="77777777" w:rsidR="00D151DB" w:rsidRDefault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8FB34" w14:textId="77777777" w:rsidR="00D151DB" w:rsidRDefault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9CE1C" w14:textId="77777777" w:rsidR="00D151DB" w:rsidRDefault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4EF61A9" w14:textId="77777777" w:rsidR="005C79DE" w:rsidRDefault="005C79DE">
      <w:pPr>
        <w:pStyle w:val="a3"/>
        <w:snapToGrid w:val="0"/>
        <w:rPr>
          <w:rFonts w:ascii="標楷體" w:eastAsia="標楷體" w:hAnsi="標楷體"/>
          <w:szCs w:val="24"/>
        </w:rPr>
      </w:pPr>
    </w:p>
    <w:tbl>
      <w:tblPr>
        <w:tblW w:w="951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7"/>
        <w:gridCol w:w="1871"/>
        <w:gridCol w:w="1448"/>
        <w:gridCol w:w="1586"/>
        <w:gridCol w:w="1586"/>
        <w:gridCol w:w="1586"/>
      </w:tblGrid>
      <w:tr w:rsidR="005C79DE" w14:paraId="6D5D440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7206" w14:textId="77777777" w:rsidR="005C79DE" w:rsidRDefault="00711EF6">
            <w:pPr>
              <w:pStyle w:val="a3"/>
              <w:snapToGrid w:val="0"/>
              <w:spacing w:before="54" w:after="54"/>
            </w:pPr>
            <w:r>
              <w:rPr>
                <w:rFonts w:ascii="Wingdings" w:eastAsia="Wingdings" w:hAnsi="Wingdings" w:cs="Wingdings"/>
                <w:b/>
                <w:szCs w:val="24"/>
              </w:rPr>
              <w:t></w:t>
            </w:r>
            <w:r>
              <w:rPr>
                <w:rFonts w:ascii="標楷體" w:eastAsia="標楷體" w:hAnsi="標楷體"/>
                <w:b/>
                <w:szCs w:val="24"/>
              </w:rPr>
              <w:t>配合工作地點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 w:val="20"/>
              </w:rPr>
              <w:t>(</w:t>
            </w:r>
            <w:proofErr w:type="gramStart"/>
            <w:r>
              <w:rPr>
                <w:rFonts w:ascii="Times New Roman" w:eastAsia="標楷體" w:hAnsi="Times New Roman"/>
                <w:sz w:val="20"/>
              </w:rPr>
              <w:t>請依能配合</w:t>
            </w:r>
            <w:proofErr w:type="gramEnd"/>
            <w:r>
              <w:rPr>
                <w:rFonts w:ascii="Times New Roman" w:eastAsia="標楷體" w:hAnsi="Times New Roman"/>
                <w:sz w:val="20"/>
              </w:rPr>
              <w:t>的工作地點依序填寫</w:t>
            </w:r>
            <w:r>
              <w:rPr>
                <w:rFonts w:ascii="Times New Roman" w:eastAsia="標楷體" w:hAnsi="Times New Roman"/>
                <w:sz w:val="20"/>
              </w:rPr>
              <w:t>)</w:t>
            </w:r>
          </w:p>
        </w:tc>
      </w:tr>
      <w:tr w:rsidR="005C79DE" w14:paraId="4D21BC3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746C3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縣市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283AD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25FB5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區域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E971F" w14:textId="77777777" w:rsidR="005C79DE" w:rsidRDefault="00711EF6">
            <w:pPr>
              <w:pStyle w:val="a3"/>
              <w:snapToGrid w:val="0"/>
              <w:jc w:val="both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/>
                <w:sz w:val="20"/>
              </w:rPr>
              <w:t>1.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83730" w14:textId="77777777" w:rsidR="005C79DE" w:rsidRDefault="00711EF6">
            <w:pPr>
              <w:pStyle w:val="a3"/>
              <w:snapToGrid w:val="0"/>
              <w:jc w:val="both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/>
                <w:sz w:val="20"/>
              </w:rPr>
              <w:t>2.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9E562" w14:textId="77777777" w:rsidR="005C79DE" w:rsidRDefault="00711EF6">
            <w:pPr>
              <w:pStyle w:val="a3"/>
              <w:snapToGrid w:val="0"/>
              <w:jc w:val="both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/>
                <w:sz w:val="20"/>
              </w:rPr>
              <w:t>3.</w:t>
            </w:r>
          </w:p>
        </w:tc>
      </w:tr>
      <w:tr w:rsidR="005C79DE" w14:paraId="77C8ACA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4F9F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交通方式</w:t>
            </w:r>
          </w:p>
        </w:tc>
        <w:tc>
          <w:tcPr>
            <w:tcW w:w="8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E49F8" w14:textId="77777777" w:rsidR="005C79DE" w:rsidRDefault="00711EF6">
            <w:pPr>
              <w:pStyle w:val="a3"/>
              <w:snapToGrid w:val="0"/>
              <w:jc w:val="both"/>
            </w:pP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自用小客車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機車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大眾交通工具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其他：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</w:t>
            </w:r>
          </w:p>
        </w:tc>
      </w:tr>
    </w:tbl>
    <w:p w14:paraId="68952CCE" w14:textId="77777777" w:rsidR="005C79DE" w:rsidRDefault="005C79DE">
      <w:pPr>
        <w:pStyle w:val="a3"/>
        <w:snapToGrid w:val="0"/>
        <w:rPr>
          <w:rFonts w:ascii="標楷體" w:eastAsia="標楷體" w:hAnsi="標楷體"/>
          <w:szCs w:val="24"/>
        </w:rPr>
      </w:pPr>
    </w:p>
    <w:tbl>
      <w:tblPr>
        <w:tblW w:w="951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14"/>
      </w:tblGrid>
      <w:tr w:rsidR="005C79DE" w14:paraId="0E43F0D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D173" w14:textId="77777777" w:rsidR="005C79DE" w:rsidRDefault="00711EF6">
            <w:pPr>
              <w:pStyle w:val="a3"/>
              <w:snapToGrid w:val="0"/>
              <w:spacing w:before="54" w:after="54"/>
            </w:pPr>
            <w:r>
              <w:rPr>
                <w:rFonts w:ascii="Wingdings" w:eastAsia="Wingdings" w:hAnsi="Wingdings" w:cs="Wingdings"/>
                <w:b/>
                <w:szCs w:val="24"/>
              </w:rPr>
              <w:t></w:t>
            </w:r>
            <w:r>
              <w:rPr>
                <w:rFonts w:ascii="標楷體" w:eastAsia="標楷體" w:hAnsi="標楷體"/>
                <w:b/>
                <w:szCs w:val="24"/>
              </w:rPr>
              <w:t>備註</w:t>
            </w:r>
          </w:p>
        </w:tc>
      </w:tr>
      <w:tr w:rsidR="005C79DE" w14:paraId="422078A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BF7B8" w14:textId="77777777" w:rsidR="005C79DE" w:rsidRDefault="00711EF6">
            <w:pPr>
              <w:snapToGrid w:val="0"/>
              <w:spacing w:after="54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本人同意本資料僅提供實習機構做為本次實習面試使用，不得將本資料移作其他用途使用。我確信以上所提供的資料完全真實與正確。</w:t>
            </w:r>
          </w:p>
          <w:p w14:paraId="31DB38D8" w14:textId="77777777" w:rsidR="005C79DE" w:rsidRDefault="00711EF6">
            <w:pPr>
              <w:pStyle w:val="a3"/>
              <w:wordWrap w:val="0"/>
              <w:snapToGrid w:val="0"/>
              <w:jc w:val="right"/>
            </w:pPr>
            <w:r>
              <w:rPr>
                <w:rFonts w:ascii="標楷體" w:eastAsia="標楷體" w:hAnsi="標楷體"/>
                <w:szCs w:val="28"/>
              </w:rPr>
              <w:t>學生簽名：</w:t>
            </w:r>
            <w:r>
              <w:rPr>
                <w:rFonts w:ascii="標楷體" w:eastAsia="標楷體" w:hAnsi="標楷體"/>
                <w:szCs w:val="28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szCs w:val="28"/>
              </w:rPr>
              <w:t>中華民國</w:t>
            </w:r>
            <w:r>
              <w:rPr>
                <w:rFonts w:ascii="標楷體" w:eastAsia="標楷體" w:hAnsi="標楷體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Cs w:val="28"/>
              </w:rPr>
              <w:t>年</w:t>
            </w:r>
            <w:r>
              <w:rPr>
                <w:rFonts w:ascii="標楷體" w:eastAsia="標楷體" w:hAnsi="標楷體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Cs w:val="28"/>
              </w:rPr>
              <w:t>月</w:t>
            </w:r>
            <w:r>
              <w:rPr>
                <w:rFonts w:ascii="標楷體" w:eastAsia="標楷體" w:hAnsi="標楷體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Cs w:val="28"/>
              </w:rPr>
              <w:t>日</w:t>
            </w:r>
          </w:p>
        </w:tc>
      </w:tr>
    </w:tbl>
    <w:p w14:paraId="72C0A13C" w14:textId="77777777" w:rsidR="005C79DE" w:rsidRDefault="00711EF6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lastRenderedPageBreak/>
        <w:t>自傳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14"/>
      </w:tblGrid>
      <w:tr w:rsidR="005C79DE" w14:paraId="2477C525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F67873" w14:textId="77777777" w:rsidR="005C79DE" w:rsidRDefault="00711EF6">
            <w:pPr>
              <w:rPr>
                <w:rFonts w:eastAsia="標楷體"/>
              </w:rPr>
            </w:pPr>
            <w:r>
              <w:rPr>
                <w:rFonts w:eastAsia="標楷體"/>
              </w:rPr>
              <w:t>一、家庭狀況：</w:t>
            </w:r>
          </w:p>
        </w:tc>
      </w:tr>
      <w:tr w:rsidR="005C79DE" w14:paraId="34396599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D2EF77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00EBC88F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FB6F5C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0B1D0D2E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79C8E6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3969AD44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8F52D5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07863601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28D528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1D131E63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D26901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5F1882A6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817956" w14:textId="77777777" w:rsidR="005C79DE" w:rsidRDefault="00711EF6">
            <w:r>
              <w:rPr>
                <w:rFonts w:eastAsia="標楷體"/>
              </w:rPr>
              <w:t>二、求學、社團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標楷體" w:eastAsia="標楷體" w:hAnsi="標楷體"/>
              </w:rPr>
              <w:t>競賽或專業證照等經歷</w:t>
            </w:r>
            <w:r>
              <w:rPr>
                <w:rFonts w:eastAsia="標楷體"/>
              </w:rPr>
              <w:t>：</w:t>
            </w:r>
          </w:p>
        </w:tc>
      </w:tr>
      <w:tr w:rsidR="005C79DE" w14:paraId="56411709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59132A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7CA4E589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1D99E0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66A81221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06BDB1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3560F105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CC6C3B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3D16355E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0B21A2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5B173F4B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0A381C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3A7E9BCE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E41822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01ADEF58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2C044E" w14:textId="77777777" w:rsidR="005C79DE" w:rsidRDefault="00711EF6">
            <w:pPr>
              <w:rPr>
                <w:rFonts w:eastAsia="標楷體"/>
              </w:rPr>
            </w:pPr>
            <w:r>
              <w:rPr>
                <w:rFonts w:eastAsia="標楷體"/>
              </w:rPr>
              <w:t>三、工作經驗及工作觀：</w:t>
            </w:r>
          </w:p>
        </w:tc>
      </w:tr>
      <w:tr w:rsidR="005C79DE" w14:paraId="563570DB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C3AFA1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77D075A8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376953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666A08A5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3EAC70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391867CC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DA987B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1C29E42B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52D107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71786632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230B62" w14:textId="77777777" w:rsidR="005C79DE" w:rsidRDefault="00711EF6">
            <w:pPr>
              <w:rPr>
                <w:rFonts w:eastAsia="標楷體"/>
              </w:rPr>
            </w:pPr>
            <w:r>
              <w:rPr>
                <w:rFonts w:eastAsia="標楷體"/>
              </w:rPr>
              <w:t>四、自我描述（個性、優缺點、興趣、專長、宗教信仰、社交活動等）：</w:t>
            </w:r>
          </w:p>
        </w:tc>
      </w:tr>
      <w:tr w:rsidR="005C79DE" w14:paraId="0FCF12A4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F583D3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3A671C36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0AE104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6CBEFC0F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B22194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197F720A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D8CEB8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3864660C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46B396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1ACE29FB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ABAB0E" w14:textId="77777777" w:rsidR="005C79DE" w:rsidRDefault="00711EF6">
            <w:pPr>
              <w:rPr>
                <w:rFonts w:eastAsia="標楷體"/>
              </w:rPr>
            </w:pPr>
            <w:r>
              <w:rPr>
                <w:rFonts w:eastAsia="標楷體"/>
              </w:rPr>
              <w:t>五、自我之生涯規劃與期許：</w:t>
            </w:r>
          </w:p>
        </w:tc>
      </w:tr>
      <w:tr w:rsidR="005C79DE" w14:paraId="4BFA5FDC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2D3941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279B1960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3C4E77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4041EA60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29522B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3471AD64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C94BE7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436690DD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15B251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5E6967F4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D0340B" w14:textId="77777777" w:rsidR="005C79DE" w:rsidRDefault="00711EF6">
            <w:pPr>
              <w:rPr>
                <w:rFonts w:eastAsia="標楷體"/>
              </w:rPr>
            </w:pPr>
            <w:r>
              <w:rPr>
                <w:rFonts w:eastAsia="標楷體"/>
              </w:rPr>
              <w:t>六、其他：</w:t>
            </w:r>
          </w:p>
        </w:tc>
      </w:tr>
      <w:tr w:rsidR="005C79DE" w14:paraId="2113ADE3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C5F34E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7DD82FB3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299EF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5CDEF0B6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AAE9F9" w14:textId="77777777" w:rsidR="005C79DE" w:rsidRDefault="005C79DE">
            <w:pPr>
              <w:rPr>
                <w:rFonts w:eastAsia="標楷體"/>
              </w:rPr>
            </w:pPr>
          </w:p>
        </w:tc>
      </w:tr>
    </w:tbl>
    <w:p w14:paraId="6FC56E99" w14:textId="77777777" w:rsidR="005C79DE" w:rsidRDefault="005C79DE"/>
    <w:sectPr w:rsidR="005C79DE">
      <w:headerReference w:type="default" r:id="rId6"/>
      <w:pgSz w:w="11906" w:h="16838"/>
      <w:pgMar w:top="964" w:right="1191" w:bottom="426" w:left="1191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147E3" w14:textId="77777777" w:rsidR="00711EF6" w:rsidRDefault="00711EF6">
      <w:r>
        <w:separator/>
      </w:r>
    </w:p>
  </w:endnote>
  <w:endnote w:type="continuationSeparator" w:id="0">
    <w:p w14:paraId="3972D031" w14:textId="77777777" w:rsidR="00711EF6" w:rsidRDefault="0071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96738" w14:textId="77777777" w:rsidR="00711EF6" w:rsidRDefault="00711EF6">
      <w:r>
        <w:rPr>
          <w:color w:val="000000"/>
        </w:rPr>
        <w:separator/>
      </w:r>
    </w:p>
  </w:footnote>
  <w:footnote w:type="continuationSeparator" w:id="0">
    <w:p w14:paraId="31AC8E5E" w14:textId="77777777" w:rsidR="00711EF6" w:rsidRDefault="00711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69C8F" w14:textId="77777777" w:rsidR="00184D9C" w:rsidRDefault="00711EF6">
    <w:pPr>
      <w:jc w:val="right"/>
      <w:rPr>
        <w:color w:val="AEAAAA"/>
        <w:sz w:val="20"/>
      </w:rPr>
    </w:pPr>
    <w:r>
      <w:rPr>
        <w:color w:val="AEAAAA"/>
        <w:sz w:val="20"/>
      </w:rPr>
      <w:t>113</w:t>
    </w:r>
    <w:r>
      <w:rPr>
        <w:color w:val="AEAAAA"/>
        <w:sz w:val="20"/>
      </w:rPr>
      <w:t>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C79DE"/>
    <w:rsid w:val="005C79DE"/>
    <w:rsid w:val="00655E99"/>
    <w:rsid w:val="00711EF6"/>
    <w:rsid w:val="00D1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2E7BE"/>
  <w15:docId w15:val="{154E6FD2-E970-4978-ADC4-0A4AE7EF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rPr>
      <w:rFonts w:ascii="Arial" w:eastAsia="新細明體" w:hAnsi="Arial" w:cs="Times New Roman"/>
      <w:b/>
      <w:bCs/>
      <w:sz w:val="48"/>
      <w:szCs w:val="48"/>
    </w:rPr>
  </w:style>
  <w:style w:type="paragraph" w:styleId="a3">
    <w:name w:val="Plain Text"/>
    <w:basedOn w:val="a"/>
    <w:rPr>
      <w:rFonts w:ascii="細明體" w:eastAsia="細明體" w:hAnsi="細明體"/>
      <w:szCs w:val="20"/>
    </w:rPr>
  </w:style>
  <w:style w:type="character" w:customStyle="1" w:styleId="a4">
    <w:name w:val="純文字 字元"/>
    <w:rPr>
      <w:rFonts w:ascii="細明體" w:eastAsia="細明體" w:hAnsi="細明體" w:cs="Times New Roman"/>
      <w:szCs w:val="20"/>
    </w:rPr>
  </w:style>
  <w:style w:type="paragraph" w:styleId="a5">
    <w:name w:val="Body Text Indent"/>
    <w:basedOn w:val="a"/>
    <w:pPr>
      <w:ind w:left="1231" w:hanging="1217"/>
    </w:pPr>
    <w:rPr>
      <w:rFonts w:eastAsia="標楷體"/>
    </w:rPr>
  </w:style>
  <w:style w:type="character" w:customStyle="1" w:styleId="a6">
    <w:name w:val="本文縮排 字元"/>
    <w:rPr>
      <w:rFonts w:ascii="Times New Roman" w:eastAsia="標楷體" w:hAnsi="Times New Roman" w:cs="Times New Roman"/>
      <w:szCs w:val="24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ccchang</dc:creator>
  <cp:lastModifiedBy>user</cp:lastModifiedBy>
  <cp:revision>2</cp:revision>
  <dcterms:created xsi:type="dcterms:W3CDTF">2026-03-19T02:53:00Z</dcterms:created>
  <dcterms:modified xsi:type="dcterms:W3CDTF">2026-03-19T02:53:00Z</dcterms:modified>
</cp:coreProperties>
</file>