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9706" w14:textId="77777777" w:rsidR="00206581" w:rsidRDefault="00B200C0">
      <w:pPr>
        <w:snapToGrid w:val="0"/>
        <w:spacing w:after="180"/>
        <w:jc w:val="center"/>
      </w:pPr>
      <w:r>
        <w:rPr>
          <w:rFonts w:ascii="新細明體" w:hAnsi="新細明體"/>
          <w:b/>
          <w:bCs/>
          <w:color w:val="000000"/>
          <w:sz w:val="36"/>
          <w:szCs w:val="36"/>
        </w:rPr>
        <w:t>實習單位轉換</w:t>
      </w:r>
      <w:r>
        <w:rPr>
          <w:b/>
          <w:bCs/>
          <w:color w:val="000000"/>
          <w:sz w:val="36"/>
          <w:szCs w:val="36"/>
        </w:rPr>
        <w:t>原因調查表</w:t>
      </w:r>
    </w:p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784"/>
        <w:gridCol w:w="1768"/>
        <w:gridCol w:w="1134"/>
        <w:gridCol w:w="1701"/>
        <w:gridCol w:w="992"/>
        <w:gridCol w:w="139"/>
        <w:gridCol w:w="853"/>
        <w:gridCol w:w="2409"/>
      </w:tblGrid>
      <w:tr w:rsidR="00206581" w14:paraId="101B4E02" w14:textId="77777777">
        <w:tblPrEx>
          <w:tblCellMar>
            <w:top w:w="0" w:type="dxa"/>
            <w:bottom w:w="0" w:type="dxa"/>
          </w:tblCellMar>
        </w:tblPrEx>
        <w:trPr>
          <w:cantSplit/>
          <w:trHeight w:val="604"/>
          <w:jc w:val="center"/>
        </w:trPr>
        <w:tc>
          <w:tcPr>
            <w:tcW w:w="1211" w:type="dxa"/>
            <w:gridSpan w:val="2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0C01C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班級</w:t>
            </w:r>
          </w:p>
        </w:tc>
        <w:tc>
          <w:tcPr>
            <w:tcW w:w="176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6C09F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8746B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學號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712D9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AF0D7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契約期間</w:t>
            </w:r>
          </w:p>
        </w:tc>
        <w:tc>
          <w:tcPr>
            <w:tcW w:w="3262" w:type="dxa"/>
            <w:gridSpan w:val="2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6320F" w14:textId="77777777" w:rsidR="00206581" w:rsidRDefault="00B200C0">
            <w:pPr>
              <w:spacing w:before="60" w:after="60"/>
              <w:ind w:right="36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起：</w:t>
            </w:r>
            <w:r>
              <w:rPr>
                <w:b/>
                <w:color w:val="000000"/>
              </w:rPr>
              <w:t>____</w:t>
            </w:r>
            <w:r>
              <w:rPr>
                <w:b/>
                <w:color w:val="000000"/>
              </w:rPr>
              <w:t>年</w:t>
            </w:r>
            <w:r>
              <w:rPr>
                <w:b/>
                <w:color w:val="000000"/>
              </w:rPr>
              <w:t>____</w:t>
            </w:r>
            <w:r>
              <w:rPr>
                <w:b/>
                <w:color w:val="000000"/>
              </w:rPr>
              <w:t>月</w:t>
            </w:r>
            <w:r>
              <w:rPr>
                <w:b/>
                <w:color w:val="000000"/>
              </w:rPr>
              <w:t>____</w:t>
            </w:r>
            <w:r>
              <w:rPr>
                <w:b/>
                <w:color w:val="000000"/>
              </w:rPr>
              <w:t>日</w:t>
            </w:r>
          </w:p>
        </w:tc>
      </w:tr>
      <w:tr w:rsidR="00206581" w14:paraId="6D658EC7" w14:textId="77777777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211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C4D37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姓名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AEA15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2FCD4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原單位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A0949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131" w:type="dxa"/>
            <w:gridSpan w:val="2"/>
            <w:vMerge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31F2B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92F4" w14:textId="77777777" w:rsidR="00206581" w:rsidRDefault="00B200C0">
            <w:pPr>
              <w:spacing w:before="60" w:after="60"/>
              <w:ind w:right="360"/>
              <w:jc w:val="right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迄</w:t>
            </w:r>
            <w:proofErr w:type="gramEnd"/>
            <w:r>
              <w:rPr>
                <w:b/>
                <w:color w:val="000000"/>
              </w:rPr>
              <w:t>：</w:t>
            </w:r>
            <w:r>
              <w:rPr>
                <w:b/>
                <w:color w:val="000000"/>
              </w:rPr>
              <w:t>____</w:t>
            </w:r>
            <w:r>
              <w:rPr>
                <w:b/>
                <w:color w:val="000000"/>
              </w:rPr>
              <w:t>年</w:t>
            </w:r>
            <w:r>
              <w:rPr>
                <w:b/>
                <w:color w:val="000000"/>
              </w:rPr>
              <w:t>____</w:t>
            </w:r>
            <w:r>
              <w:rPr>
                <w:b/>
                <w:color w:val="000000"/>
              </w:rPr>
              <w:t>月</w:t>
            </w:r>
            <w:r>
              <w:rPr>
                <w:b/>
                <w:color w:val="000000"/>
              </w:rPr>
              <w:t>____</w:t>
            </w:r>
            <w:r>
              <w:rPr>
                <w:b/>
                <w:color w:val="000000"/>
              </w:rPr>
              <w:t>日</w:t>
            </w:r>
          </w:p>
        </w:tc>
      </w:tr>
      <w:tr w:rsidR="00206581" w14:paraId="4C39E2C8" w14:textId="77777777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1211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356F6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實習部門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C0026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E711F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職稱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67866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59521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實習來源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6F60C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□</w:t>
            </w:r>
            <w:r>
              <w:rPr>
                <w:b/>
                <w:color w:val="000000"/>
              </w:rPr>
              <w:t xml:space="preserve">系選單位　</w:t>
            </w:r>
            <w:r>
              <w:rPr>
                <w:b/>
                <w:color w:val="000000"/>
              </w:rPr>
              <w:t>□</w:t>
            </w:r>
            <w:r>
              <w:rPr>
                <w:b/>
                <w:color w:val="000000"/>
              </w:rPr>
              <w:t>自選單位</w:t>
            </w:r>
          </w:p>
        </w:tc>
      </w:tr>
      <w:tr w:rsidR="00206581" w14:paraId="012EFEE4" w14:textId="77777777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1211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DE3E0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實習時數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C04AF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C6E2A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請假時數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B0AC4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8BBF3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F1C57" w14:textId="77777777" w:rsidR="00206581" w:rsidRDefault="00206581">
            <w:pPr>
              <w:wordWrap w:val="0"/>
              <w:spacing w:before="60" w:after="60"/>
              <w:ind w:right="360"/>
              <w:jc w:val="right"/>
              <w:rPr>
                <w:rFonts w:ascii="新細明體" w:hAnsi="新細明體"/>
                <w:color w:val="000000"/>
              </w:rPr>
            </w:pPr>
          </w:p>
        </w:tc>
      </w:tr>
      <w:tr w:rsidR="00206581" w14:paraId="183E74E0" w14:textId="77777777">
        <w:tblPrEx>
          <w:tblCellMar>
            <w:top w:w="0" w:type="dxa"/>
            <w:bottom w:w="0" w:type="dxa"/>
          </w:tblCellMar>
        </w:tblPrEx>
        <w:trPr>
          <w:cantSplit/>
          <w:trHeight w:val="3654"/>
          <w:jc w:val="center"/>
        </w:trPr>
        <w:tc>
          <w:tcPr>
            <w:tcW w:w="427" w:type="dxa"/>
            <w:tcBorders>
              <w:top w:val="single" w:sz="12" w:space="0" w:color="000000"/>
              <w:left w:val="doub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516AC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實</w:t>
            </w:r>
          </w:p>
          <w:p w14:paraId="0F736D8D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習</w:t>
            </w:r>
          </w:p>
          <w:p w14:paraId="5A3E6783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內</w:t>
            </w:r>
          </w:p>
          <w:p w14:paraId="2716015E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容</w:t>
            </w:r>
          </w:p>
          <w:p w14:paraId="123F3D2E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簡</w:t>
            </w:r>
          </w:p>
          <w:p w14:paraId="1F1AD2DF" w14:textId="77777777" w:rsidR="00206581" w:rsidRDefault="00B200C0">
            <w:pPr>
              <w:spacing w:before="60" w:after="60"/>
              <w:jc w:val="center"/>
            </w:pPr>
            <w:r>
              <w:rPr>
                <w:b/>
                <w:color w:val="000000"/>
              </w:rPr>
              <w:t>述</w:t>
            </w:r>
          </w:p>
        </w:tc>
        <w:tc>
          <w:tcPr>
            <w:tcW w:w="978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88196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E3049C2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D8A7164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32CE1F8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BE5BC5E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7780A64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3334033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329BE7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093A950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D324FA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E3E548C" w14:textId="77777777" w:rsidR="00206581" w:rsidRDefault="00206581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06581" w14:paraId="5C4F9B56" w14:textId="77777777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10207" w:type="dxa"/>
            <w:gridSpan w:val="9"/>
            <w:tcBorders>
              <w:top w:val="single" w:sz="12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66C13" w14:textId="77777777" w:rsidR="00206581" w:rsidRDefault="00B200C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調查項目</w:t>
            </w:r>
          </w:p>
          <w:p w14:paraId="0A3CDF4F" w14:textId="77777777" w:rsidR="00206581" w:rsidRDefault="00B200C0">
            <w:pPr>
              <w:spacing w:before="60" w:after="60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最多選擇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項，於方框內填入順序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、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、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</w:p>
        </w:tc>
      </w:tr>
      <w:tr w:rsidR="00206581" w14:paraId="587F0A71" w14:textId="77777777">
        <w:tblPrEx>
          <w:tblCellMar>
            <w:top w:w="0" w:type="dxa"/>
            <w:bottom w:w="0" w:type="dxa"/>
          </w:tblCellMar>
        </w:tblPrEx>
        <w:trPr>
          <w:cantSplit/>
          <w:trHeight w:val="3115"/>
          <w:jc w:val="center"/>
        </w:trPr>
        <w:tc>
          <w:tcPr>
            <w:tcW w:w="427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71093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個</w:t>
            </w:r>
          </w:p>
          <w:p w14:paraId="2B13CB8B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人</w:t>
            </w:r>
          </w:p>
          <w:p w14:paraId="31745BF4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因</w:t>
            </w:r>
          </w:p>
          <w:p w14:paraId="57F86BEB" w14:textId="77777777" w:rsidR="00206581" w:rsidRDefault="00B200C0">
            <w:pPr>
              <w:spacing w:before="40" w:after="40"/>
              <w:jc w:val="center"/>
            </w:pPr>
            <w:r>
              <w:rPr>
                <w:b/>
                <w:color w:val="000000"/>
              </w:rPr>
              <w:t>素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0ECC3" w14:textId="77777777" w:rsidR="00206581" w:rsidRDefault="00B200C0">
            <w:pPr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(1)</w:t>
            </w:r>
            <w:r>
              <w:rPr>
                <w:color w:val="000000"/>
              </w:rPr>
              <w:t>興趣不合</w:t>
            </w:r>
          </w:p>
          <w:p w14:paraId="6B97DF3C" w14:textId="77777777" w:rsidR="00206581" w:rsidRDefault="00B200C0">
            <w:pPr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(2)</w:t>
            </w:r>
            <w:r>
              <w:rPr>
                <w:color w:val="000000"/>
              </w:rPr>
              <w:t>與生涯規劃不合</w:t>
            </w:r>
          </w:p>
          <w:p w14:paraId="3C5BFE4D" w14:textId="77777777" w:rsidR="00206581" w:rsidRDefault="00B200C0">
            <w:pPr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(3)</w:t>
            </w:r>
            <w:r>
              <w:rPr>
                <w:color w:val="000000"/>
              </w:rPr>
              <w:t>實習內容無法適應</w:t>
            </w:r>
          </w:p>
          <w:p w14:paraId="3037B367" w14:textId="77777777" w:rsidR="00206581" w:rsidRDefault="00B200C0">
            <w:pPr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(4)</w:t>
            </w:r>
            <w:r>
              <w:rPr>
                <w:color w:val="000000"/>
              </w:rPr>
              <w:t>身體狀況不佳</w:t>
            </w:r>
          </w:p>
          <w:p w14:paraId="63EA51AE" w14:textId="77777777" w:rsidR="00206581" w:rsidRDefault="00B200C0">
            <w:pPr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(5)</w:t>
            </w:r>
            <w:r>
              <w:rPr>
                <w:color w:val="000000"/>
              </w:rPr>
              <w:t>精神狀況不佳</w:t>
            </w:r>
          </w:p>
          <w:p w14:paraId="2F4C6331" w14:textId="77777777" w:rsidR="00206581" w:rsidRDefault="00206581">
            <w:pPr>
              <w:jc w:val="both"/>
              <w:rPr>
                <w:rFonts w:ascii="新細明體" w:hAnsi="新細明體"/>
                <w:color w:val="000000"/>
                <w:u w:val="single"/>
              </w:rPr>
            </w:pPr>
          </w:p>
          <w:p w14:paraId="2086269E" w14:textId="77777777" w:rsidR="00206581" w:rsidRDefault="00B200C0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  <w:u w:val="single"/>
              </w:rPr>
            </w:pPr>
            <w:proofErr w:type="gramStart"/>
            <w:r>
              <w:rPr>
                <w:rFonts w:ascii="新細明體" w:hAnsi="新細明體"/>
                <w:color w:val="000000"/>
                <w:sz w:val="20"/>
                <w:szCs w:val="20"/>
                <w:u w:val="single"/>
              </w:rPr>
              <w:t>註</w:t>
            </w:r>
            <w:proofErr w:type="gramEnd"/>
            <w:r>
              <w:rPr>
                <w:rFonts w:ascii="新細明體" w:hAnsi="新細明體"/>
                <w:color w:val="000000"/>
                <w:sz w:val="20"/>
                <w:szCs w:val="20"/>
                <w:u w:val="single"/>
              </w:rPr>
              <w:t>：</w:t>
            </w:r>
            <w:r>
              <w:rPr>
                <w:rFonts w:ascii="新細明體" w:hAnsi="新細明體"/>
                <w:color w:val="000000"/>
                <w:sz w:val="20"/>
                <w:szCs w:val="20"/>
                <w:u w:val="single"/>
              </w:rPr>
              <w:t>(4)(5)</w:t>
            </w:r>
            <w:r>
              <w:rPr>
                <w:rFonts w:ascii="新細明體" w:hAnsi="新細明體"/>
                <w:color w:val="000000"/>
                <w:sz w:val="20"/>
                <w:szCs w:val="20"/>
                <w:u w:val="single"/>
              </w:rPr>
              <w:t>請於補充說明詳述並檢附就醫證明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450BE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工</w:t>
            </w:r>
          </w:p>
          <w:p w14:paraId="501A5E97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作</w:t>
            </w:r>
          </w:p>
          <w:p w14:paraId="1EABB155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因</w:t>
            </w:r>
          </w:p>
          <w:p w14:paraId="3BBEC1A0" w14:textId="77777777" w:rsidR="00206581" w:rsidRDefault="00B200C0">
            <w:pPr>
              <w:spacing w:before="40" w:after="40"/>
              <w:jc w:val="center"/>
            </w:pPr>
            <w:r>
              <w:rPr>
                <w:b/>
                <w:color w:val="000000"/>
              </w:rPr>
              <w:t>素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6F65C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(6)</w:t>
            </w:r>
            <w:r>
              <w:rPr>
                <w:rFonts w:ascii="新細明體" w:hAnsi="新細明體"/>
                <w:color w:val="000000"/>
              </w:rPr>
              <w:t>辦公</w:t>
            </w:r>
            <w:r>
              <w:rPr>
                <w:color w:val="000000"/>
              </w:rPr>
              <w:t>環境不良</w:t>
            </w:r>
          </w:p>
          <w:p w14:paraId="2BF5FC18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(7)</w:t>
            </w:r>
            <w:r>
              <w:rPr>
                <w:color w:val="000000"/>
              </w:rPr>
              <w:t>工作繁忙</w:t>
            </w:r>
          </w:p>
          <w:p w14:paraId="16D4E1F0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□(</w:t>
            </w:r>
            <w:r>
              <w:rPr>
                <w:color w:val="000000"/>
              </w:rPr>
              <w:t>8</w:t>
            </w:r>
            <w:r>
              <w:rPr>
                <w:rFonts w:ascii="新細明體" w:hAnsi="新細明體"/>
                <w:color w:val="000000"/>
              </w:rPr>
              <w:t>)</w:t>
            </w:r>
            <w:r>
              <w:rPr>
                <w:color w:val="000000"/>
              </w:rPr>
              <w:t>工作乏味</w:t>
            </w:r>
          </w:p>
          <w:p w14:paraId="7FEC7705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(9)</w:t>
            </w:r>
            <w:r>
              <w:rPr>
                <w:color w:val="000000"/>
              </w:rPr>
              <w:t>壓力太大</w:t>
            </w:r>
          </w:p>
          <w:p w14:paraId="2D9EFBEB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(10)</w:t>
            </w:r>
            <w:r>
              <w:rPr>
                <w:color w:val="000000"/>
              </w:rPr>
              <w:t>無法發揮所長</w:t>
            </w:r>
          </w:p>
          <w:p w14:paraId="47333F03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(11)</w:t>
            </w:r>
            <w:r>
              <w:rPr>
                <w:color w:val="000000"/>
              </w:rPr>
              <w:t>工作負荷過重</w:t>
            </w:r>
          </w:p>
          <w:p w14:paraId="14052B5C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(12)</w:t>
            </w:r>
            <w:r>
              <w:rPr>
                <w:color w:val="000000"/>
              </w:rPr>
              <w:t>工作成果不受重視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D3706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管</w:t>
            </w:r>
          </w:p>
          <w:p w14:paraId="0414A96A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理</w:t>
            </w:r>
          </w:p>
          <w:p w14:paraId="27B3FEE2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因</w:t>
            </w:r>
          </w:p>
          <w:p w14:paraId="3F45E07E" w14:textId="77777777" w:rsidR="00206581" w:rsidRDefault="00B200C0">
            <w:pPr>
              <w:spacing w:before="40" w:after="40"/>
              <w:jc w:val="center"/>
            </w:pPr>
            <w:r>
              <w:rPr>
                <w:b/>
                <w:color w:val="000000"/>
              </w:rPr>
              <w:t>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22B0B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(13)</w:t>
            </w:r>
            <w:r>
              <w:rPr>
                <w:color w:val="000000"/>
              </w:rPr>
              <w:t>主管要求嚴苛</w:t>
            </w:r>
          </w:p>
          <w:p w14:paraId="11FA4D12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(14)</w:t>
            </w:r>
            <w:r>
              <w:rPr>
                <w:color w:val="000000"/>
              </w:rPr>
              <w:t>主管難以溝通</w:t>
            </w:r>
          </w:p>
          <w:p w14:paraId="4A6B599F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(15)</w:t>
            </w:r>
            <w:r>
              <w:rPr>
                <w:color w:val="000000"/>
              </w:rPr>
              <w:t>人際關係不協調</w:t>
            </w:r>
          </w:p>
          <w:p w14:paraId="1359F771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(16)</w:t>
            </w:r>
            <w:r>
              <w:rPr>
                <w:color w:val="000000"/>
              </w:rPr>
              <w:t>請假問題</w:t>
            </w:r>
          </w:p>
          <w:p w14:paraId="7D7652E2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(17)</w:t>
            </w:r>
            <w:r>
              <w:rPr>
                <w:color w:val="000000"/>
              </w:rPr>
              <w:t>訓練時間不足</w:t>
            </w:r>
          </w:p>
          <w:p w14:paraId="3F56A814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(18)</w:t>
            </w:r>
            <w:r>
              <w:rPr>
                <w:color w:val="000000"/>
              </w:rPr>
              <w:t>工作缺乏輪調</w:t>
            </w:r>
          </w:p>
          <w:p w14:paraId="7A7AEA64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(19)</w:t>
            </w:r>
            <w:r>
              <w:rPr>
                <w:color w:val="000000"/>
              </w:rPr>
              <w:t>工作輪調頻繁</w:t>
            </w:r>
          </w:p>
        </w:tc>
      </w:tr>
      <w:tr w:rsidR="00206581" w14:paraId="2C7E7C99" w14:textId="77777777">
        <w:tblPrEx>
          <w:tblCellMar>
            <w:top w:w="0" w:type="dxa"/>
            <w:bottom w:w="0" w:type="dxa"/>
          </w:tblCellMar>
        </w:tblPrEx>
        <w:trPr>
          <w:cantSplit/>
          <w:trHeight w:val="2202"/>
          <w:jc w:val="center"/>
        </w:trPr>
        <w:tc>
          <w:tcPr>
            <w:tcW w:w="427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084AB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待</w:t>
            </w:r>
          </w:p>
          <w:p w14:paraId="20AE5204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遇</w:t>
            </w:r>
          </w:p>
          <w:p w14:paraId="5A8D1847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福</w:t>
            </w:r>
          </w:p>
          <w:p w14:paraId="71E937CD" w14:textId="77777777" w:rsidR="00206581" w:rsidRDefault="00B200C0">
            <w:pPr>
              <w:spacing w:before="40" w:after="40"/>
              <w:jc w:val="center"/>
            </w:pPr>
            <w:r>
              <w:rPr>
                <w:b/>
                <w:color w:val="000000"/>
              </w:rPr>
              <w:t>利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EB5C7" w14:textId="77777777" w:rsidR="00206581" w:rsidRDefault="00B200C0">
            <w:pPr>
              <w:spacing w:before="40" w:after="40"/>
              <w:ind w:left="331" w:hanging="331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(20)</w:t>
            </w:r>
            <w:r>
              <w:rPr>
                <w:color w:val="000000"/>
              </w:rPr>
              <w:t>薪資待遇偏低</w:t>
            </w:r>
          </w:p>
          <w:p w14:paraId="1E6041FA" w14:textId="77777777" w:rsidR="00206581" w:rsidRDefault="00B200C0">
            <w:pPr>
              <w:spacing w:before="40" w:after="40"/>
              <w:ind w:left="331" w:hanging="331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(21)</w:t>
            </w:r>
            <w:r>
              <w:rPr>
                <w:color w:val="000000"/>
              </w:rPr>
              <w:t>調薪幅度偏低</w:t>
            </w:r>
          </w:p>
          <w:p w14:paraId="6DCFCD83" w14:textId="77777777" w:rsidR="00206581" w:rsidRDefault="00B200C0">
            <w:pPr>
              <w:spacing w:before="40" w:after="40"/>
              <w:ind w:left="331" w:hanging="331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(22)</w:t>
            </w:r>
            <w:r>
              <w:rPr>
                <w:color w:val="000000"/>
              </w:rPr>
              <w:t>無獎金分配</w:t>
            </w:r>
          </w:p>
          <w:p w14:paraId="580C158C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(23)</w:t>
            </w:r>
            <w:r>
              <w:rPr>
                <w:color w:val="000000"/>
              </w:rPr>
              <w:t>無員工旅遊</w:t>
            </w:r>
          </w:p>
          <w:p w14:paraId="62A3788B" w14:textId="77777777" w:rsidR="00206581" w:rsidRDefault="00B200C0">
            <w:pPr>
              <w:spacing w:before="40" w:after="40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color w:val="000000"/>
              </w:rPr>
              <w:t>(24)</w:t>
            </w:r>
            <w:r>
              <w:rPr>
                <w:color w:val="000000"/>
              </w:rPr>
              <w:t>無尾牙抽獎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460C9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補</w:t>
            </w:r>
          </w:p>
          <w:p w14:paraId="2411D544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充</w:t>
            </w:r>
          </w:p>
          <w:p w14:paraId="5B2F47CD" w14:textId="77777777" w:rsidR="00206581" w:rsidRDefault="00B200C0">
            <w:pPr>
              <w:spacing w:before="40" w:after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說</w:t>
            </w:r>
          </w:p>
          <w:p w14:paraId="3FE262DB" w14:textId="77777777" w:rsidR="00206581" w:rsidRDefault="00B200C0">
            <w:pPr>
              <w:spacing w:before="40" w:after="40"/>
              <w:jc w:val="center"/>
            </w:pPr>
            <w:r>
              <w:rPr>
                <w:b/>
                <w:color w:val="000000"/>
              </w:rPr>
              <w:t>明</w:t>
            </w:r>
          </w:p>
        </w:tc>
        <w:tc>
          <w:tcPr>
            <w:tcW w:w="60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74E29" w14:textId="77777777" w:rsidR="00206581" w:rsidRDefault="00206581">
            <w:pPr>
              <w:spacing w:before="40" w:after="40"/>
              <w:rPr>
                <w:color w:val="000000"/>
              </w:rPr>
            </w:pPr>
          </w:p>
        </w:tc>
      </w:tr>
    </w:tbl>
    <w:p w14:paraId="0B7EBD3F" w14:textId="77777777" w:rsidR="00206581" w:rsidRDefault="00B200C0">
      <w:pPr>
        <w:wordWrap w:val="0"/>
        <w:spacing w:before="360"/>
        <w:jc w:val="right"/>
      </w:pPr>
      <w:r>
        <w:rPr>
          <w:b/>
          <w:color w:val="000000"/>
        </w:rPr>
        <w:t>同學簽名：</w:t>
      </w:r>
      <w:r>
        <w:rPr>
          <w:b/>
          <w:color w:val="000000"/>
          <w:u w:val="single"/>
        </w:rPr>
        <w:t xml:space="preserve">                         </w:t>
      </w:r>
    </w:p>
    <w:sectPr w:rsidR="00206581">
      <w:pgSz w:w="11906" w:h="16838"/>
      <w:pgMar w:top="964" w:right="1134" w:bottom="851" w:left="113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3EDC" w14:textId="77777777" w:rsidR="00B200C0" w:rsidRDefault="00B200C0">
      <w:r>
        <w:separator/>
      </w:r>
    </w:p>
  </w:endnote>
  <w:endnote w:type="continuationSeparator" w:id="0">
    <w:p w14:paraId="7D05D545" w14:textId="77777777" w:rsidR="00B200C0" w:rsidRDefault="00B2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9E92" w14:textId="77777777" w:rsidR="00B200C0" w:rsidRDefault="00B200C0">
      <w:r>
        <w:rPr>
          <w:color w:val="000000"/>
        </w:rPr>
        <w:separator/>
      </w:r>
    </w:p>
  </w:footnote>
  <w:footnote w:type="continuationSeparator" w:id="0">
    <w:p w14:paraId="189133F9" w14:textId="77777777" w:rsidR="00B200C0" w:rsidRDefault="00B20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6581"/>
    <w:rsid w:val="00206581"/>
    <w:rsid w:val="006142F0"/>
    <w:rsid w:val="00B200C0"/>
    <w:rsid w:val="00D1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A00C"/>
  <w15:docId w15:val="{6B02555C-9E8A-4F44-B234-12CF0FF3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napToGrid w:val="0"/>
      <w:spacing w:before="120" w:after="120" w:line="240" w:lineRule="atLeast"/>
      <w:jc w:val="center"/>
      <w:outlineLvl w:val="1"/>
    </w:pPr>
    <w:rPr>
      <w:rFonts w:ascii="Arial" w:eastAsia="標楷體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fxFaxNum">
    <w:name w:val="WfxFaxNum"/>
    <w:basedOn w:val="a"/>
    <w:pPr>
      <w:spacing w:line="360" w:lineRule="atLeast"/>
    </w:pPr>
    <w:rPr>
      <w:rFonts w:eastAsia="標楷體"/>
      <w:kern w:val="0"/>
      <w:szCs w:val="20"/>
    </w:rPr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a">
    <w:name w:val="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黃佳慧</dc:creator>
  <cp:lastModifiedBy>user</cp:lastModifiedBy>
  <cp:revision>2</cp:revision>
  <cp:lastPrinted>2019-10-22T07:16:00Z</cp:lastPrinted>
  <dcterms:created xsi:type="dcterms:W3CDTF">2025-11-27T10:42:00Z</dcterms:created>
  <dcterms:modified xsi:type="dcterms:W3CDTF">2025-11-27T10:42:00Z</dcterms:modified>
</cp:coreProperties>
</file>